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721A5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EFE89" wp14:editId="4307C7E7">
                <wp:simplePos x="0" y="0"/>
                <wp:positionH relativeFrom="page">
                  <wp:posOffset>4391025</wp:posOffset>
                </wp:positionH>
                <wp:positionV relativeFrom="page">
                  <wp:posOffset>2266950</wp:posOffset>
                </wp:positionV>
                <wp:extent cx="29241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21A5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21A54">
                              <w:rPr>
                                <w:szCs w:val="28"/>
                                <w:lang w:val="ru-RU"/>
                              </w:rPr>
                              <w:t>СЭД-2021-299-01-01-02-05С-141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178.5pt;width:230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IK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" filled="f" stroked="f">
                <v:textbox inset="0,0,0,0">
                  <w:txbxContent>
                    <w:p w:rsidR="003F6DE7" w:rsidRDefault="00721A5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21A54">
                        <w:rPr>
                          <w:szCs w:val="28"/>
                          <w:lang w:val="ru-RU"/>
                        </w:rPr>
                        <w:t>СЭД-2021-299-01-01-02-05С-141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35587" wp14:editId="2A650073">
                <wp:simplePos x="0" y="0"/>
                <wp:positionH relativeFrom="page">
                  <wp:posOffset>882595</wp:posOffset>
                </wp:positionH>
                <wp:positionV relativeFrom="page">
                  <wp:posOffset>2918129</wp:posOffset>
                </wp:positionV>
                <wp:extent cx="2870421" cy="2324100"/>
                <wp:effectExtent l="0" t="0" r="635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421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694" w:rsidRDefault="00272FCA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</w:t>
                            </w:r>
                            <w:r w:rsidR="00EB386E">
                              <w:rPr>
                                <w:b/>
                                <w:szCs w:val="28"/>
                              </w:rPr>
                              <w:t xml:space="preserve">планировки </w:t>
                            </w:r>
                          </w:p>
                          <w:p w:rsidR="00272FCA" w:rsidRDefault="00946694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и </w:t>
                            </w:r>
                            <w:r w:rsidR="00EB386E">
                              <w:rPr>
                                <w:b/>
                                <w:szCs w:val="28"/>
                              </w:rPr>
                              <w:t xml:space="preserve">проект межевания части территории д. </w:t>
                            </w:r>
                            <w:proofErr w:type="spellStart"/>
                            <w:r w:rsidR="00EB386E">
                              <w:rPr>
                                <w:b/>
                                <w:szCs w:val="28"/>
                              </w:rPr>
                              <w:t>Песьянка</w:t>
                            </w:r>
                            <w:proofErr w:type="spellEnd"/>
                            <w:r w:rsidR="00EB386E">
                              <w:rPr>
                                <w:b/>
                                <w:szCs w:val="28"/>
                              </w:rPr>
                              <w:t xml:space="preserve"> Савинского сельского поселения Пермского муниципального района Пермского края, включающей дома, расположенные по улицам Строителей, Молодежная, Мелиораторов, утвержденные постановлением администрации Пермского муниципального района от 17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октября </w:t>
                            </w:r>
                            <w:r w:rsidR="00EB386E">
                              <w:rPr>
                                <w:b/>
                                <w:szCs w:val="28"/>
                              </w:rPr>
                              <w:t xml:space="preserve">2019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 w:rsidR="00EB386E">
                              <w:rPr>
                                <w:b/>
                                <w:szCs w:val="28"/>
                              </w:rPr>
                              <w:t>№ 704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5pt;margin-top:229.75pt;width:226pt;height:18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VPsg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" filled="f" stroked="f">
                <v:textbox inset="0,0,0,0">
                  <w:txbxContent>
                    <w:p w:rsidR="00946694" w:rsidRDefault="00272FCA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C66C99">
                        <w:rPr>
                          <w:b/>
                          <w:szCs w:val="28"/>
                        </w:rPr>
                        <w:t xml:space="preserve">внесения изменений в проект </w:t>
                      </w:r>
                      <w:r w:rsidR="00EB386E">
                        <w:rPr>
                          <w:b/>
                          <w:szCs w:val="28"/>
                        </w:rPr>
                        <w:t xml:space="preserve">планировки </w:t>
                      </w:r>
                    </w:p>
                    <w:p w:rsidR="00272FCA" w:rsidRDefault="00946694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и </w:t>
                      </w:r>
                      <w:r w:rsidR="00EB386E">
                        <w:rPr>
                          <w:b/>
                          <w:szCs w:val="28"/>
                        </w:rPr>
                        <w:t xml:space="preserve">проект межевания части территории д. </w:t>
                      </w:r>
                      <w:proofErr w:type="spellStart"/>
                      <w:r w:rsidR="00EB386E">
                        <w:rPr>
                          <w:b/>
                          <w:szCs w:val="28"/>
                        </w:rPr>
                        <w:t>Песьянка</w:t>
                      </w:r>
                      <w:proofErr w:type="spellEnd"/>
                      <w:r w:rsidR="00EB386E">
                        <w:rPr>
                          <w:b/>
                          <w:szCs w:val="28"/>
                        </w:rPr>
                        <w:t xml:space="preserve"> Савинского сельского поселения Пермского муниципального района Пермского края, включающей дома, расположенные по улицам Строителей, Молодежная, Мелиораторов, утвержденные постановлением администрации Пермского муниципального района от 17</w:t>
                      </w:r>
                      <w:r>
                        <w:rPr>
                          <w:b/>
                          <w:szCs w:val="28"/>
                        </w:rPr>
                        <w:t xml:space="preserve"> октября </w:t>
                      </w:r>
                      <w:r w:rsidR="00EB386E">
                        <w:rPr>
                          <w:b/>
                          <w:szCs w:val="28"/>
                        </w:rPr>
                        <w:t xml:space="preserve">2019 </w:t>
                      </w:r>
                      <w:r>
                        <w:rPr>
                          <w:b/>
                          <w:szCs w:val="28"/>
                        </w:rPr>
                        <w:t xml:space="preserve">г. </w:t>
                      </w:r>
                      <w:r w:rsidR="00EB386E">
                        <w:rPr>
                          <w:b/>
                          <w:szCs w:val="28"/>
                        </w:rPr>
                        <w:t>№ 704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21A5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18.10.2021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721A5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18.10.2021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:rsidR="00C66C99" w:rsidRDefault="00C66C99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272FCA" w:rsidRPr="00F3585D" w:rsidRDefault="00272FCA" w:rsidP="002D1FED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2D1FED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>распоряжением управления архитектуры и</w:t>
      </w:r>
      <w:r w:rsidR="002D1FED">
        <w:t> </w:t>
      </w:r>
      <w:r>
        <w:t>градостроительства администрации Пермского муниципального района от</w:t>
      </w:r>
      <w:r w:rsidR="002D1FED">
        <w:t> </w:t>
      </w:r>
      <w:r w:rsidR="00EB386E">
        <w:t>30.11.2020</w:t>
      </w:r>
      <w:r>
        <w:t xml:space="preserve"> № </w:t>
      </w:r>
      <w:r w:rsidR="007D0168">
        <w:t>СЭД-202</w:t>
      </w:r>
      <w:r w:rsidR="00EB386E">
        <w:t>0</w:t>
      </w:r>
      <w:r w:rsidR="007D0168">
        <w:t>-299-12-12-01Р-</w:t>
      </w:r>
      <w:r w:rsidR="00EB386E">
        <w:t>57</w:t>
      </w:r>
      <w:r w:rsidR="00C66C99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C66C99">
        <w:t xml:space="preserve">внесения изменений в проект </w:t>
      </w:r>
      <w:r w:rsidR="00EB386E">
        <w:t>планировки и проект межевания части территории д.</w:t>
      </w:r>
      <w:r w:rsidR="00946694">
        <w:t xml:space="preserve">  </w:t>
      </w:r>
      <w:proofErr w:type="spellStart"/>
      <w:r w:rsidR="00EB386E">
        <w:t>Песьянка</w:t>
      </w:r>
      <w:proofErr w:type="spellEnd"/>
      <w:r w:rsidR="00EB386E">
        <w:t xml:space="preserve"> Савинского сельского поселения Пермского муниципального района Пермского края, включающей дома, расположенные по улицам Строителей, Молодежная, Мелиораторов, утвержденные постановлением администрации Пермского муниципального района от 17.10.2019 № 704</w:t>
      </w:r>
      <w:r w:rsidR="002D43E0">
        <w:t>»</w:t>
      </w:r>
      <w:r w:rsidRPr="00F3585D">
        <w:t xml:space="preserve"> </w:t>
      </w:r>
    </w:p>
    <w:p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17456F">
        <w:rPr>
          <w:szCs w:val="28"/>
        </w:rPr>
        <w:t>09</w:t>
      </w:r>
      <w:r w:rsidR="00E60C18">
        <w:rPr>
          <w:szCs w:val="28"/>
        </w:rPr>
        <w:t xml:space="preserve"> </w:t>
      </w:r>
      <w:r w:rsidR="0017456F">
        <w:rPr>
          <w:szCs w:val="28"/>
        </w:rPr>
        <w:t>ноября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17456F">
        <w:rPr>
          <w:szCs w:val="28"/>
        </w:rPr>
        <w:t>15</w:t>
      </w:r>
      <w:r w:rsidRPr="00BB6681">
        <w:rPr>
          <w:szCs w:val="28"/>
        </w:rPr>
        <w:t xml:space="preserve"> по адресу: </w:t>
      </w:r>
      <w:r w:rsidR="008D4281" w:rsidRPr="002545DB">
        <w:rPr>
          <w:color w:val="000000"/>
          <w:szCs w:val="28"/>
        </w:rPr>
        <w:t xml:space="preserve">Пермский край, </w:t>
      </w:r>
      <w:r w:rsidR="008D4281" w:rsidRPr="002545DB">
        <w:rPr>
          <w:color w:val="000000"/>
          <w:szCs w:val="28"/>
        </w:rPr>
        <w:lastRenderedPageBreak/>
        <w:t xml:space="preserve">Пермский район, </w:t>
      </w:r>
      <w:r w:rsidR="0017456F">
        <w:rPr>
          <w:color w:val="000000"/>
          <w:szCs w:val="28"/>
        </w:rPr>
        <w:t>Савинское</w:t>
      </w:r>
      <w:r w:rsidR="008D4281" w:rsidRPr="002545DB">
        <w:rPr>
          <w:color w:val="000000"/>
          <w:szCs w:val="28"/>
        </w:rPr>
        <w:t xml:space="preserve"> сельское поселение, </w:t>
      </w:r>
      <w:r w:rsidR="0017456F">
        <w:rPr>
          <w:color w:val="000000"/>
          <w:szCs w:val="28"/>
        </w:rPr>
        <w:t xml:space="preserve">д. </w:t>
      </w:r>
      <w:proofErr w:type="spellStart"/>
      <w:r w:rsidR="0017456F">
        <w:rPr>
          <w:color w:val="000000"/>
          <w:szCs w:val="28"/>
        </w:rPr>
        <w:t>Песьянка</w:t>
      </w:r>
      <w:proofErr w:type="spellEnd"/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17456F">
        <w:rPr>
          <w:color w:val="000000"/>
          <w:szCs w:val="28"/>
        </w:rPr>
        <w:t>Мелиораторов</w:t>
      </w:r>
      <w:r w:rsidR="008D4281" w:rsidRPr="002545DB">
        <w:rPr>
          <w:color w:val="000000"/>
          <w:szCs w:val="28"/>
        </w:rPr>
        <w:t xml:space="preserve">, д. </w:t>
      </w:r>
      <w:r w:rsidR="0017456F">
        <w:rPr>
          <w:color w:val="000000"/>
          <w:szCs w:val="28"/>
        </w:rPr>
        <w:t>9</w:t>
      </w:r>
      <w:r w:rsidR="008D4281" w:rsidRPr="002545DB">
        <w:rPr>
          <w:color w:val="000000"/>
          <w:szCs w:val="28"/>
        </w:rPr>
        <w:t xml:space="preserve"> (</w:t>
      </w:r>
      <w:r w:rsidR="00E60C18">
        <w:rPr>
          <w:color w:val="000000"/>
          <w:szCs w:val="28"/>
        </w:rPr>
        <w:t xml:space="preserve">здание </w:t>
      </w:r>
      <w:r w:rsidR="0017456F">
        <w:rPr>
          <w:color w:val="000000"/>
          <w:szCs w:val="28"/>
        </w:rPr>
        <w:t>администрации</w:t>
      </w:r>
      <w:r w:rsidR="00946694">
        <w:rPr>
          <w:color w:val="000000"/>
          <w:szCs w:val="28"/>
        </w:rPr>
        <w:t>),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 xml:space="preserve">проекту </w:t>
      </w:r>
      <w:r w:rsidR="0017456F">
        <w:t>внесения изменений в проект планировки и проект межевания части территории</w:t>
      </w:r>
      <w:r w:rsidR="00946694">
        <w:t xml:space="preserve"> </w:t>
      </w:r>
      <w:r w:rsidR="0017456F">
        <w:t xml:space="preserve">д. </w:t>
      </w:r>
      <w:proofErr w:type="spellStart"/>
      <w:r w:rsidR="0017456F">
        <w:t>Песьянка</w:t>
      </w:r>
      <w:proofErr w:type="spellEnd"/>
      <w:r w:rsidR="0017456F">
        <w:t xml:space="preserve"> Савинского сельского поселения Пермского муниципального района Пермского края, включающей дома, расположенные по</w:t>
      </w:r>
      <w:r w:rsidR="00946694">
        <w:t xml:space="preserve">  </w:t>
      </w:r>
      <w:r w:rsidR="0017456F">
        <w:t>улицам Строителей, Молодежная, Мелиораторов, утвержденные постановлением администрации Пермского муниципального района от</w:t>
      </w:r>
      <w:r w:rsidR="00946694">
        <w:t> </w:t>
      </w:r>
      <w:r w:rsidR="0017456F">
        <w:t>17</w:t>
      </w:r>
      <w:r w:rsidR="00946694">
        <w:t xml:space="preserve"> октября </w:t>
      </w:r>
      <w:r w:rsidR="0017456F">
        <w:t xml:space="preserve">2019 </w:t>
      </w:r>
      <w:r w:rsidR="00946694">
        <w:t xml:space="preserve">г. </w:t>
      </w:r>
      <w:r w:rsidR="0017456F">
        <w:t>№</w:t>
      </w:r>
      <w:r w:rsidR="00946694">
        <w:t xml:space="preserve"> </w:t>
      </w:r>
      <w:r w:rsidR="0017456F">
        <w:t>704</w:t>
      </w:r>
      <w:r>
        <w:rPr>
          <w:szCs w:val="28"/>
        </w:rPr>
        <w:t xml:space="preserve">. 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</w:t>
      </w:r>
      <w:r w:rsidR="00946694">
        <w:t xml:space="preserve">и, демонстрационных материалов </w:t>
      </w:r>
      <w:r w:rsidRPr="00C05B2C">
        <w:t>и</w:t>
      </w:r>
      <w:r w:rsidR="00946694">
        <w:t> 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="00946694">
        <w:t xml:space="preserve"> </w:t>
      </w:r>
      <w:r w:rsidRPr="00C05B2C">
        <w:t xml:space="preserve">предварительного ознакомления </w:t>
      </w:r>
      <w:r>
        <w:t xml:space="preserve">в здании </w:t>
      </w:r>
      <w:r w:rsidR="0017456F">
        <w:t xml:space="preserve">администрации Савинского сельского поселения </w:t>
      </w:r>
      <w:r>
        <w:t>по адресу:</w:t>
      </w:r>
      <w:r w:rsidRPr="00F33BD4">
        <w:t xml:space="preserve"> </w:t>
      </w:r>
      <w:r w:rsidR="0017456F">
        <w:rPr>
          <w:color w:val="000000"/>
          <w:szCs w:val="28"/>
        </w:rPr>
        <w:t xml:space="preserve">д. </w:t>
      </w:r>
      <w:proofErr w:type="spellStart"/>
      <w:r w:rsidR="0017456F">
        <w:rPr>
          <w:color w:val="000000"/>
          <w:szCs w:val="28"/>
        </w:rPr>
        <w:t>Песьянка</w:t>
      </w:r>
      <w:proofErr w:type="spellEnd"/>
      <w:r w:rsidR="00086A5D" w:rsidRPr="002545DB">
        <w:rPr>
          <w:color w:val="000000"/>
          <w:szCs w:val="28"/>
        </w:rPr>
        <w:t xml:space="preserve">, ул. </w:t>
      </w:r>
      <w:r w:rsidR="0017456F">
        <w:rPr>
          <w:color w:val="000000"/>
          <w:szCs w:val="28"/>
        </w:rPr>
        <w:t xml:space="preserve">Мелиораторов, </w:t>
      </w:r>
      <w:r w:rsidR="00086A5D" w:rsidRPr="002545DB">
        <w:rPr>
          <w:color w:val="000000"/>
          <w:szCs w:val="28"/>
        </w:rPr>
        <w:t xml:space="preserve">д. </w:t>
      </w:r>
      <w:r w:rsidR="0017456F">
        <w:rPr>
          <w:color w:val="000000"/>
          <w:szCs w:val="28"/>
        </w:rPr>
        <w:t>9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>на</w:t>
      </w:r>
      <w:r w:rsidR="00946694">
        <w:t> </w:t>
      </w:r>
      <w:r w:rsidRPr="00F3585D">
        <w:t xml:space="preserve">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17456F">
        <w:t>Савинского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</w:t>
      </w:r>
      <w:r w:rsidR="00946694">
        <w:t xml:space="preserve">  </w:t>
      </w:r>
      <w:r>
        <w:t>официальных сайтах Земского Собрания и Пермского муниципального района.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7456F">
        <w:t>08</w:t>
      </w:r>
      <w:r w:rsidR="00E60C18">
        <w:t xml:space="preserve"> </w:t>
      </w:r>
      <w:r w:rsidR="0017456F">
        <w:t>ноября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A858FA">
        <w:t xml:space="preserve">проекту </w:t>
      </w:r>
      <w:r w:rsidR="0017456F">
        <w:t xml:space="preserve">внесения изменений в проект планировки и проект межевания части территории д. </w:t>
      </w:r>
      <w:proofErr w:type="spellStart"/>
      <w:r w:rsidR="0017456F">
        <w:t>Песьянка</w:t>
      </w:r>
      <w:proofErr w:type="spellEnd"/>
      <w:r w:rsidR="0017456F">
        <w:t xml:space="preserve"> Савинского сельского поселения Пермского муниципального района Пермского края, включающей дома, расположенные по улицам Строителей, Молодежная, Мелиораторов, утвержденные постановлением администрации Пермского муниципального района от 17</w:t>
      </w:r>
      <w:r w:rsidR="00946694">
        <w:t xml:space="preserve"> октября </w:t>
      </w:r>
      <w:r w:rsidR="0017456F">
        <w:t xml:space="preserve">2019 </w:t>
      </w:r>
      <w:r w:rsidR="00946694">
        <w:t xml:space="preserve">г. </w:t>
      </w:r>
      <w:r w:rsidR="0017456F">
        <w:t>№ 704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 w:rsidR="00946694">
        <w:t xml:space="preserve"> </w:t>
      </w:r>
      <w:r>
        <w:t>градостроительства администрации Пермского муниципального района по</w:t>
      </w:r>
      <w:r w:rsidR="002D1FED">
        <w:t> 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17456F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D9" w:rsidRDefault="008855D9">
      <w:r>
        <w:separator/>
      </w:r>
    </w:p>
  </w:endnote>
  <w:endnote w:type="continuationSeparator" w:id="0">
    <w:p w:rsidR="008855D9" w:rsidRDefault="0088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D9" w:rsidRDefault="008855D9">
      <w:r>
        <w:separator/>
      </w:r>
    </w:p>
  </w:footnote>
  <w:footnote w:type="continuationSeparator" w:id="0">
    <w:p w:rsidR="008855D9" w:rsidRDefault="0088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1A54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4397"/>
    <w:rsid w:val="00083285"/>
    <w:rsid w:val="00086A5D"/>
    <w:rsid w:val="00115782"/>
    <w:rsid w:val="001249A3"/>
    <w:rsid w:val="0015754E"/>
    <w:rsid w:val="001705FE"/>
    <w:rsid w:val="0017456F"/>
    <w:rsid w:val="001D3881"/>
    <w:rsid w:val="00272FCA"/>
    <w:rsid w:val="002D1FED"/>
    <w:rsid w:val="002D43E0"/>
    <w:rsid w:val="00313D40"/>
    <w:rsid w:val="003E57C9"/>
    <w:rsid w:val="003E71CE"/>
    <w:rsid w:val="003F6DE7"/>
    <w:rsid w:val="004717D7"/>
    <w:rsid w:val="004A0314"/>
    <w:rsid w:val="00592FA4"/>
    <w:rsid w:val="005B381B"/>
    <w:rsid w:val="006A7AA5"/>
    <w:rsid w:val="00721A54"/>
    <w:rsid w:val="007C1B07"/>
    <w:rsid w:val="007D0168"/>
    <w:rsid w:val="008813AB"/>
    <w:rsid w:val="008855D9"/>
    <w:rsid w:val="008D4281"/>
    <w:rsid w:val="008F3CB9"/>
    <w:rsid w:val="00946694"/>
    <w:rsid w:val="009545E9"/>
    <w:rsid w:val="009A2EC5"/>
    <w:rsid w:val="009C3A5B"/>
    <w:rsid w:val="009F7BF7"/>
    <w:rsid w:val="00A60245"/>
    <w:rsid w:val="00A858FA"/>
    <w:rsid w:val="00AB5620"/>
    <w:rsid w:val="00AF7601"/>
    <w:rsid w:val="00C51A94"/>
    <w:rsid w:val="00C537C4"/>
    <w:rsid w:val="00C66C99"/>
    <w:rsid w:val="00CD7757"/>
    <w:rsid w:val="00D1252C"/>
    <w:rsid w:val="00D8615E"/>
    <w:rsid w:val="00D919DF"/>
    <w:rsid w:val="00DC6CCA"/>
    <w:rsid w:val="00E60C18"/>
    <w:rsid w:val="00E6460C"/>
    <w:rsid w:val="00EB014E"/>
    <w:rsid w:val="00EB1247"/>
    <w:rsid w:val="00EB386E"/>
    <w:rsid w:val="00F23B90"/>
    <w:rsid w:val="00F96013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6E94-2E82-4335-AFB1-B8403427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2021-10-18T09:18:00Z</dcterms:created>
  <dcterms:modified xsi:type="dcterms:W3CDTF">2021-10-18T09:18:00Z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